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8"/>
        <w:gridCol w:w="90"/>
        <w:gridCol w:w="2338"/>
        <w:gridCol w:w="922"/>
        <w:gridCol w:w="1506"/>
        <w:gridCol w:w="2429"/>
      </w:tblGrid>
      <w:tr w:rsidR="000668EA" w14:paraId="66C2737F" w14:textId="77777777" w:rsidTr="000668EA">
        <w:trPr>
          <w:trHeight w:val="454"/>
        </w:trPr>
        <w:tc>
          <w:tcPr>
            <w:tcW w:w="4856" w:type="dxa"/>
            <w:gridSpan w:val="3"/>
            <w:vAlign w:val="center"/>
          </w:tcPr>
          <w:p w14:paraId="7F88A2E6" w14:textId="77777777" w:rsidR="000668EA" w:rsidRPr="000668EA" w:rsidRDefault="000668EA" w:rsidP="000668EA">
            <w:pPr>
              <w:rPr>
                <w:b/>
              </w:rPr>
            </w:pPr>
            <w:r w:rsidRPr="000668EA">
              <w:rPr>
                <w:b/>
              </w:rPr>
              <w:t>Competition</w:t>
            </w:r>
          </w:p>
        </w:tc>
        <w:tc>
          <w:tcPr>
            <w:tcW w:w="4857" w:type="dxa"/>
            <w:gridSpan w:val="3"/>
          </w:tcPr>
          <w:p w14:paraId="37DE507C" w14:textId="77777777" w:rsidR="000668EA" w:rsidRDefault="000668EA" w:rsidP="004F7683"/>
        </w:tc>
      </w:tr>
      <w:tr w:rsidR="000668EA" w14:paraId="0EE46F37" w14:textId="77777777" w:rsidTr="000668EA">
        <w:trPr>
          <w:trHeight w:val="454"/>
        </w:trPr>
        <w:tc>
          <w:tcPr>
            <w:tcW w:w="4856" w:type="dxa"/>
            <w:gridSpan w:val="3"/>
            <w:vAlign w:val="center"/>
          </w:tcPr>
          <w:p w14:paraId="4CD5AFCB" w14:textId="77777777" w:rsidR="000668EA" w:rsidRPr="000668EA" w:rsidRDefault="000668EA" w:rsidP="000668EA">
            <w:pPr>
              <w:rPr>
                <w:b/>
              </w:rPr>
            </w:pPr>
            <w:r w:rsidRPr="000668EA">
              <w:rPr>
                <w:b/>
              </w:rPr>
              <w:t xml:space="preserve">Date and Time </w:t>
            </w:r>
          </w:p>
        </w:tc>
        <w:tc>
          <w:tcPr>
            <w:tcW w:w="4857" w:type="dxa"/>
            <w:gridSpan w:val="3"/>
          </w:tcPr>
          <w:p w14:paraId="3CC5E4B9" w14:textId="77777777" w:rsidR="000668EA" w:rsidRDefault="000668EA" w:rsidP="004F7683"/>
        </w:tc>
      </w:tr>
      <w:tr w:rsidR="000668EA" w14:paraId="7786C515" w14:textId="77777777" w:rsidTr="000668EA">
        <w:trPr>
          <w:trHeight w:val="454"/>
        </w:trPr>
        <w:tc>
          <w:tcPr>
            <w:tcW w:w="4856" w:type="dxa"/>
            <w:gridSpan w:val="3"/>
            <w:vAlign w:val="center"/>
          </w:tcPr>
          <w:p w14:paraId="6C8B5AEF" w14:textId="77777777" w:rsidR="000668EA" w:rsidRPr="000668EA" w:rsidRDefault="000668EA" w:rsidP="000668EA">
            <w:pPr>
              <w:rPr>
                <w:b/>
              </w:rPr>
            </w:pPr>
            <w:r w:rsidRPr="000668EA">
              <w:rPr>
                <w:b/>
              </w:rPr>
              <w:t>Category and Round</w:t>
            </w:r>
          </w:p>
        </w:tc>
        <w:tc>
          <w:tcPr>
            <w:tcW w:w="4857" w:type="dxa"/>
            <w:gridSpan w:val="3"/>
          </w:tcPr>
          <w:p w14:paraId="392C6761" w14:textId="77777777" w:rsidR="000668EA" w:rsidRDefault="000668EA" w:rsidP="004F7683"/>
        </w:tc>
      </w:tr>
      <w:tr w:rsidR="000668EA" w14:paraId="3B8B0967" w14:textId="77777777" w:rsidTr="000668EA">
        <w:trPr>
          <w:trHeight w:val="454"/>
        </w:trPr>
        <w:tc>
          <w:tcPr>
            <w:tcW w:w="4856" w:type="dxa"/>
            <w:gridSpan w:val="3"/>
            <w:vAlign w:val="center"/>
          </w:tcPr>
          <w:p w14:paraId="0843B676" w14:textId="77777777" w:rsidR="000668EA" w:rsidRPr="000668EA" w:rsidRDefault="000668EA" w:rsidP="000668EA">
            <w:pPr>
              <w:rPr>
                <w:b/>
              </w:rPr>
            </w:pPr>
            <w:r w:rsidRPr="000668EA">
              <w:rPr>
                <w:b/>
              </w:rPr>
              <w:t xml:space="preserve">Appeal made by </w:t>
            </w:r>
            <w:r w:rsidR="00EF1049">
              <w:rPr>
                <w:b/>
              </w:rPr>
              <w:t xml:space="preserve">                       </w:t>
            </w:r>
            <w:r w:rsidRPr="000668EA">
              <w:rPr>
                <w:b/>
              </w:rPr>
              <w:t>(Name and Province)</w:t>
            </w:r>
          </w:p>
        </w:tc>
        <w:tc>
          <w:tcPr>
            <w:tcW w:w="4857" w:type="dxa"/>
            <w:gridSpan w:val="3"/>
          </w:tcPr>
          <w:p w14:paraId="28BB7BD9" w14:textId="77777777" w:rsidR="000668EA" w:rsidRDefault="000668EA" w:rsidP="004F7683"/>
        </w:tc>
      </w:tr>
      <w:tr w:rsidR="000668EA" w14:paraId="3B590467" w14:textId="77777777" w:rsidTr="000668EA">
        <w:trPr>
          <w:trHeight w:val="454"/>
        </w:trPr>
        <w:tc>
          <w:tcPr>
            <w:tcW w:w="4856" w:type="dxa"/>
            <w:gridSpan w:val="3"/>
            <w:vAlign w:val="center"/>
          </w:tcPr>
          <w:p w14:paraId="5FF47887" w14:textId="77777777" w:rsidR="000668EA" w:rsidRPr="000668EA" w:rsidRDefault="000668EA" w:rsidP="000668EA">
            <w:pPr>
              <w:rPr>
                <w:b/>
              </w:rPr>
            </w:pPr>
            <w:r w:rsidRPr="000668EA">
              <w:rPr>
                <w:b/>
              </w:rPr>
              <w:t xml:space="preserve">Appeal on behalf of </w:t>
            </w:r>
            <w:r w:rsidR="00EF1049">
              <w:rPr>
                <w:b/>
              </w:rPr>
              <w:t xml:space="preserve">                                       </w:t>
            </w:r>
            <w:r w:rsidRPr="000668EA">
              <w:rPr>
                <w:b/>
              </w:rPr>
              <w:t>(Climber)</w:t>
            </w:r>
          </w:p>
        </w:tc>
        <w:tc>
          <w:tcPr>
            <w:tcW w:w="4857" w:type="dxa"/>
            <w:gridSpan w:val="3"/>
          </w:tcPr>
          <w:p w14:paraId="40C0B127" w14:textId="77777777" w:rsidR="000668EA" w:rsidRDefault="000668EA" w:rsidP="004F7683"/>
        </w:tc>
      </w:tr>
      <w:tr w:rsidR="000668EA" w14:paraId="73450792" w14:textId="77777777" w:rsidTr="000668EA">
        <w:trPr>
          <w:trHeight w:val="4132"/>
        </w:trPr>
        <w:tc>
          <w:tcPr>
            <w:tcW w:w="9713" w:type="dxa"/>
            <w:gridSpan w:val="6"/>
          </w:tcPr>
          <w:p w14:paraId="610AB816" w14:textId="77777777" w:rsidR="000668EA" w:rsidRDefault="000668EA" w:rsidP="004F7683"/>
        </w:tc>
      </w:tr>
      <w:tr w:rsidR="000668EA" w14:paraId="5C24531E" w14:textId="77777777" w:rsidTr="0024459F">
        <w:trPr>
          <w:trHeight w:val="774"/>
        </w:trPr>
        <w:tc>
          <w:tcPr>
            <w:tcW w:w="4856" w:type="dxa"/>
            <w:gridSpan w:val="3"/>
            <w:vAlign w:val="center"/>
          </w:tcPr>
          <w:p w14:paraId="3A40553D" w14:textId="77777777" w:rsidR="000668EA" w:rsidRPr="000668EA" w:rsidRDefault="000668EA" w:rsidP="0024459F">
            <w:pPr>
              <w:rPr>
                <w:b/>
              </w:rPr>
            </w:pPr>
            <w:r w:rsidRPr="000668EA">
              <w:rPr>
                <w:b/>
              </w:rPr>
              <w:t>Signature</w:t>
            </w:r>
          </w:p>
        </w:tc>
        <w:tc>
          <w:tcPr>
            <w:tcW w:w="4857" w:type="dxa"/>
            <w:gridSpan w:val="3"/>
          </w:tcPr>
          <w:p w14:paraId="5112DFE6" w14:textId="77777777" w:rsidR="000668EA" w:rsidRPr="000668EA" w:rsidRDefault="000668EA" w:rsidP="004F7683">
            <w:pPr>
              <w:rPr>
                <w:b/>
              </w:rPr>
            </w:pPr>
          </w:p>
        </w:tc>
      </w:tr>
      <w:tr w:rsidR="000668EA" w14:paraId="0BD3D11A" w14:textId="77777777" w:rsidTr="0024459F">
        <w:trPr>
          <w:trHeight w:val="417"/>
        </w:trPr>
        <w:tc>
          <w:tcPr>
            <w:tcW w:w="2428" w:type="dxa"/>
            <w:vAlign w:val="center"/>
          </w:tcPr>
          <w:p w14:paraId="78959A8F" w14:textId="77777777" w:rsidR="000668EA" w:rsidRPr="000668EA" w:rsidRDefault="000668EA" w:rsidP="0024459F">
            <w:pPr>
              <w:rPr>
                <w:b/>
              </w:rPr>
            </w:pPr>
            <w:r w:rsidRPr="000668EA">
              <w:rPr>
                <w:b/>
              </w:rPr>
              <w:t>Appeal Accepted</w:t>
            </w:r>
          </w:p>
        </w:tc>
        <w:tc>
          <w:tcPr>
            <w:tcW w:w="2428" w:type="dxa"/>
            <w:gridSpan w:val="2"/>
            <w:vAlign w:val="center"/>
          </w:tcPr>
          <w:p w14:paraId="1E575909" w14:textId="77777777" w:rsidR="000668EA" w:rsidRPr="000668EA" w:rsidRDefault="000668EA" w:rsidP="0024459F">
            <w:pPr>
              <w:rPr>
                <w:b/>
              </w:rPr>
            </w:pPr>
          </w:p>
        </w:tc>
        <w:tc>
          <w:tcPr>
            <w:tcW w:w="2428" w:type="dxa"/>
            <w:gridSpan w:val="2"/>
            <w:vAlign w:val="center"/>
          </w:tcPr>
          <w:p w14:paraId="17FF7621" w14:textId="77777777" w:rsidR="000668EA" w:rsidRPr="000668EA" w:rsidRDefault="000668EA" w:rsidP="0024459F">
            <w:pPr>
              <w:rPr>
                <w:b/>
              </w:rPr>
            </w:pPr>
            <w:r w:rsidRPr="000668EA">
              <w:rPr>
                <w:b/>
              </w:rPr>
              <w:t>Appeal Rejected</w:t>
            </w:r>
          </w:p>
        </w:tc>
        <w:tc>
          <w:tcPr>
            <w:tcW w:w="2429" w:type="dxa"/>
          </w:tcPr>
          <w:p w14:paraId="3E638AE2" w14:textId="77777777" w:rsidR="000668EA" w:rsidRDefault="000668EA" w:rsidP="004F7683"/>
        </w:tc>
      </w:tr>
      <w:tr w:rsidR="000668EA" w14:paraId="026BC901" w14:textId="77777777" w:rsidTr="0024459F">
        <w:trPr>
          <w:trHeight w:val="4036"/>
        </w:trPr>
        <w:tc>
          <w:tcPr>
            <w:tcW w:w="9713" w:type="dxa"/>
            <w:gridSpan w:val="6"/>
          </w:tcPr>
          <w:p w14:paraId="5809937B" w14:textId="77777777" w:rsidR="000668EA" w:rsidRDefault="000668EA" w:rsidP="004F7683">
            <w:r>
              <w:t>Explanation of the decision made by appeals Jury</w:t>
            </w:r>
            <w:r w:rsidR="0024459F">
              <w:t>:</w:t>
            </w:r>
          </w:p>
        </w:tc>
      </w:tr>
      <w:tr w:rsidR="000668EA" w14:paraId="02AE06DB" w14:textId="77777777" w:rsidTr="0084236C">
        <w:trPr>
          <w:trHeight w:val="397"/>
        </w:trPr>
        <w:tc>
          <w:tcPr>
            <w:tcW w:w="2518" w:type="dxa"/>
            <w:gridSpan w:val="2"/>
          </w:tcPr>
          <w:p w14:paraId="7C0ACD61" w14:textId="77777777" w:rsidR="000668EA" w:rsidRDefault="000668EA" w:rsidP="004F7683"/>
        </w:tc>
        <w:tc>
          <w:tcPr>
            <w:tcW w:w="3260" w:type="dxa"/>
            <w:gridSpan w:val="2"/>
            <w:vAlign w:val="center"/>
          </w:tcPr>
          <w:p w14:paraId="4575EDEA" w14:textId="121CAAE7" w:rsidR="000668EA" w:rsidRPr="0024459F" w:rsidRDefault="0084236C" w:rsidP="0084236C">
            <w:pPr>
              <w:jc w:val="center"/>
              <w:rPr>
                <w:b/>
              </w:rPr>
            </w:pPr>
            <w:r>
              <w:rPr>
                <w:b/>
              </w:rPr>
              <w:t xml:space="preserve">Provincial </w:t>
            </w:r>
            <w:r w:rsidR="000668EA" w:rsidRPr="0024459F">
              <w:rPr>
                <w:b/>
              </w:rPr>
              <w:t>Delegate</w:t>
            </w:r>
          </w:p>
        </w:tc>
        <w:tc>
          <w:tcPr>
            <w:tcW w:w="3935" w:type="dxa"/>
            <w:gridSpan w:val="2"/>
            <w:vAlign w:val="center"/>
          </w:tcPr>
          <w:p w14:paraId="5834F529" w14:textId="77777777" w:rsidR="000668EA" w:rsidRPr="0024459F" w:rsidRDefault="000668EA" w:rsidP="0084236C">
            <w:pPr>
              <w:jc w:val="center"/>
              <w:rPr>
                <w:b/>
              </w:rPr>
            </w:pPr>
            <w:r w:rsidRPr="0024459F">
              <w:rPr>
                <w:b/>
              </w:rPr>
              <w:t>Jury President</w:t>
            </w:r>
          </w:p>
        </w:tc>
      </w:tr>
      <w:tr w:rsidR="000668EA" w14:paraId="40E91F89" w14:textId="77777777" w:rsidTr="0024459F">
        <w:trPr>
          <w:trHeight w:val="1077"/>
        </w:trPr>
        <w:tc>
          <w:tcPr>
            <w:tcW w:w="2518" w:type="dxa"/>
            <w:gridSpan w:val="2"/>
            <w:vAlign w:val="center"/>
          </w:tcPr>
          <w:p w14:paraId="6949B4AE" w14:textId="77777777" w:rsidR="000668EA" w:rsidRPr="0024459F" w:rsidRDefault="0024459F" w:rsidP="004F7683">
            <w:pPr>
              <w:rPr>
                <w:b/>
              </w:rPr>
            </w:pPr>
            <w:r w:rsidRPr="0024459F">
              <w:rPr>
                <w:b/>
              </w:rPr>
              <w:t>Signature</w:t>
            </w:r>
          </w:p>
        </w:tc>
        <w:tc>
          <w:tcPr>
            <w:tcW w:w="3260" w:type="dxa"/>
            <w:gridSpan w:val="2"/>
          </w:tcPr>
          <w:p w14:paraId="4BA56F19" w14:textId="77777777" w:rsidR="000668EA" w:rsidRDefault="000668EA" w:rsidP="004F7683"/>
        </w:tc>
        <w:tc>
          <w:tcPr>
            <w:tcW w:w="3935" w:type="dxa"/>
            <w:gridSpan w:val="2"/>
          </w:tcPr>
          <w:p w14:paraId="24A3F48A" w14:textId="77777777" w:rsidR="000668EA" w:rsidRDefault="000668EA" w:rsidP="004F7683"/>
        </w:tc>
      </w:tr>
    </w:tbl>
    <w:p w14:paraId="4A6B9699" w14:textId="77777777" w:rsidR="00116B9D" w:rsidRPr="004F7683" w:rsidRDefault="00116B9D" w:rsidP="000668EA"/>
    <w:sectPr w:rsidR="00116B9D" w:rsidRPr="004F7683" w:rsidSect="000668EA">
      <w:headerReference w:type="default" r:id="rId7"/>
      <w:footerReference w:type="default" r:id="rId8"/>
      <w:pgSz w:w="11906" w:h="16838"/>
      <w:pgMar w:top="1440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C861F" w14:textId="77777777" w:rsidR="00EF3518" w:rsidRDefault="00EF3518" w:rsidP="009A2E11">
      <w:pPr>
        <w:spacing w:after="0" w:line="240" w:lineRule="auto"/>
      </w:pPr>
      <w:r>
        <w:separator/>
      </w:r>
    </w:p>
  </w:endnote>
  <w:endnote w:type="continuationSeparator" w:id="0">
    <w:p w14:paraId="4B296B63" w14:textId="77777777" w:rsidR="00EF3518" w:rsidRDefault="00EF3518" w:rsidP="009A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E83F" w14:textId="77777777" w:rsidR="007766CF" w:rsidRPr="00F54B65" w:rsidRDefault="007766CF" w:rsidP="009A2E11">
    <w:pPr>
      <w:pStyle w:val="Footer"/>
      <w:rPr>
        <w:rFonts w:eastAsiaTheme="minorEastAsia"/>
        <w:color w:val="A6A6A6" w:themeColor="background1" w:themeShade="A6"/>
        <w:lang w:eastAsia="zh-TW"/>
      </w:rPr>
    </w:pPr>
    <w:r w:rsidRPr="00F54B65">
      <w:rPr>
        <w:rFonts w:eastAsiaTheme="minorEastAsia"/>
        <w:noProof/>
        <w:color w:val="A6A6A6" w:themeColor="background1" w:themeShade="A6"/>
        <w:lang w:eastAsia="en-ZA"/>
      </w:rPr>
      <w:t xml:space="preserve">                                      </w:t>
    </w:r>
    <w:r w:rsidR="00D175A7">
      <w:rPr>
        <w:rFonts w:eastAsiaTheme="minorEastAsia"/>
        <w:noProof/>
        <w:color w:val="A6A6A6" w:themeColor="background1" w:themeShade="A6"/>
        <w:lang w:eastAsia="en-ZA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CCFE3" w14:textId="77777777" w:rsidR="00EF3518" w:rsidRDefault="00EF3518" w:rsidP="009A2E11">
      <w:pPr>
        <w:spacing w:after="0" w:line="240" w:lineRule="auto"/>
      </w:pPr>
      <w:r>
        <w:separator/>
      </w:r>
    </w:p>
  </w:footnote>
  <w:footnote w:type="continuationSeparator" w:id="0">
    <w:p w14:paraId="3AE4EB12" w14:textId="77777777" w:rsidR="00EF3518" w:rsidRDefault="00EF3518" w:rsidP="009A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07F14" w14:textId="77777777" w:rsidR="004F7683" w:rsidRDefault="00B5267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1312" behindDoc="0" locked="0" layoutInCell="1" allowOverlap="1" wp14:anchorId="0B448E43" wp14:editId="60124A73">
          <wp:simplePos x="0" y="0"/>
          <wp:positionH relativeFrom="column">
            <wp:posOffset>1438910</wp:posOffset>
          </wp:positionH>
          <wp:positionV relativeFrom="paragraph">
            <wp:posOffset>-217362</wp:posOffset>
          </wp:positionV>
          <wp:extent cx="2883600" cy="73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CF-Logo-HR-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683">
      <w:rPr>
        <w:noProof/>
        <w:lang w:eastAsia="en-ZA"/>
      </w:rPr>
      <w:drawing>
        <wp:anchor distT="0" distB="0" distL="114300" distR="114300" simplePos="0" relativeHeight="251659264" behindDoc="0" locked="0" layoutInCell="1" allowOverlap="1" wp14:anchorId="38BEFAC4" wp14:editId="11A6F4A4">
          <wp:simplePos x="0" y="0"/>
          <wp:positionH relativeFrom="margin">
            <wp:align>right</wp:align>
          </wp:positionH>
          <wp:positionV relativeFrom="paragraph">
            <wp:posOffset>-280670</wp:posOffset>
          </wp:positionV>
          <wp:extent cx="937260" cy="937260"/>
          <wp:effectExtent l="0" t="0" r="0" b="0"/>
          <wp:wrapNone/>
          <wp:docPr id="9" name="Picture 9" descr="C:\Users\GStainton\Pictures\ifsc-new-logo2015-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Stainton\Pictures\ifsc-new-logo2015-h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683" w:rsidRPr="009A2E11">
      <w:rPr>
        <w:rFonts w:eastAsiaTheme="minorEastAsia"/>
        <w:noProof/>
        <w:lang w:eastAsia="en-ZA"/>
      </w:rPr>
      <w:drawing>
        <wp:anchor distT="0" distB="0" distL="114300" distR="114300" simplePos="0" relativeHeight="251660288" behindDoc="0" locked="0" layoutInCell="1" allowOverlap="1" wp14:anchorId="4D03FD56" wp14:editId="2D1AAA34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607698" cy="830580"/>
          <wp:effectExtent l="0" t="0" r="1905" b="762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8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D7FA4E" w14:textId="77777777" w:rsidR="004F7683" w:rsidRDefault="004F7683">
    <w:pPr>
      <w:pStyle w:val="Header"/>
    </w:pPr>
  </w:p>
  <w:p w14:paraId="13AA6C96" w14:textId="77777777" w:rsidR="004F7683" w:rsidRDefault="004F7683">
    <w:pPr>
      <w:pStyle w:val="Header"/>
    </w:pPr>
  </w:p>
  <w:p w14:paraId="0C147FB3" w14:textId="77777777" w:rsidR="007766CF" w:rsidRDefault="007766CF" w:rsidP="00D175A7">
    <w:pPr>
      <w:pStyle w:val="Header"/>
    </w:pPr>
  </w:p>
  <w:p w14:paraId="0973BB44" w14:textId="77777777" w:rsidR="00D175A7" w:rsidRPr="00D175A7" w:rsidRDefault="00D175A7" w:rsidP="00D175A7">
    <w:pPr>
      <w:pStyle w:val="Header"/>
      <w:rPr>
        <w:b/>
      </w:rPr>
    </w:pPr>
    <w:r>
      <w:rPr>
        <w:b/>
        <w:sz w:val="32"/>
      </w:rPr>
      <w:tab/>
    </w:r>
    <w:r w:rsidR="000668EA" w:rsidRPr="000668EA">
      <w:rPr>
        <w:b/>
        <w:sz w:val="40"/>
      </w:rPr>
      <w:t>Appeals Form</w:t>
    </w:r>
    <w:r w:rsidRPr="000668EA">
      <w:rPr>
        <w:b/>
        <w:sz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2F64"/>
    <w:multiLevelType w:val="hybridMultilevel"/>
    <w:tmpl w:val="B282AA94"/>
    <w:lvl w:ilvl="0" w:tplc="1C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3B6"/>
    <w:multiLevelType w:val="hybridMultilevel"/>
    <w:tmpl w:val="D28AA012"/>
    <w:lvl w:ilvl="0" w:tplc="1C09001B">
      <w:start w:val="1"/>
      <w:numFmt w:val="lowerRoman"/>
      <w:lvlText w:val="%1."/>
      <w:lvlJc w:val="right"/>
      <w:pPr>
        <w:ind w:left="2160" w:hanging="360"/>
      </w:pPr>
    </w:lvl>
    <w:lvl w:ilvl="1" w:tplc="1C090019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97F58A9"/>
    <w:multiLevelType w:val="hybridMultilevel"/>
    <w:tmpl w:val="32648CCA"/>
    <w:lvl w:ilvl="0" w:tplc="1C09001B">
      <w:start w:val="1"/>
      <w:numFmt w:val="lowerRoman"/>
      <w:lvlText w:val="%1."/>
      <w:lvlJc w:val="righ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F6E4B7D"/>
    <w:multiLevelType w:val="hybridMultilevel"/>
    <w:tmpl w:val="6C707CB2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753538"/>
    <w:multiLevelType w:val="hybridMultilevel"/>
    <w:tmpl w:val="C46E44DA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861D6"/>
    <w:multiLevelType w:val="hybridMultilevel"/>
    <w:tmpl w:val="4A46C5F2"/>
    <w:lvl w:ilvl="0" w:tplc="1C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930B30"/>
    <w:multiLevelType w:val="hybridMultilevel"/>
    <w:tmpl w:val="938AA4E4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257F0A"/>
    <w:multiLevelType w:val="hybridMultilevel"/>
    <w:tmpl w:val="03F4EA14"/>
    <w:lvl w:ilvl="0" w:tplc="1C09001B">
      <w:start w:val="1"/>
      <w:numFmt w:val="lowerRoman"/>
      <w:lvlText w:val="%1."/>
      <w:lvlJc w:val="right"/>
      <w:pPr>
        <w:ind w:left="2160" w:hanging="360"/>
      </w:pPr>
    </w:lvl>
    <w:lvl w:ilvl="1" w:tplc="1C09001B">
      <w:start w:val="1"/>
      <w:numFmt w:val="lowerRoman"/>
      <w:lvlText w:val="%2."/>
      <w:lvlJc w:val="righ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2301332"/>
    <w:multiLevelType w:val="hybridMultilevel"/>
    <w:tmpl w:val="17D221F6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877B8F"/>
    <w:multiLevelType w:val="hybridMultilevel"/>
    <w:tmpl w:val="FC40D71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100D2"/>
    <w:multiLevelType w:val="hybridMultilevel"/>
    <w:tmpl w:val="4C26C0A6"/>
    <w:lvl w:ilvl="0" w:tplc="1C09001B">
      <w:start w:val="1"/>
      <w:numFmt w:val="lowerRoman"/>
      <w:lvlText w:val="%1."/>
      <w:lvlJc w:val="right"/>
      <w:pPr>
        <w:ind w:left="2160" w:hanging="360"/>
      </w:pPr>
    </w:lvl>
    <w:lvl w:ilvl="1" w:tplc="1C09001B">
      <w:start w:val="1"/>
      <w:numFmt w:val="lowerRoman"/>
      <w:lvlText w:val="%2."/>
      <w:lvlJc w:val="righ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EAC7B6C"/>
    <w:multiLevelType w:val="hybridMultilevel"/>
    <w:tmpl w:val="8662C8EC"/>
    <w:lvl w:ilvl="0" w:tplc="1C09001B">
      <w:start w:val="1"/>
      <w:numFmt w:val="lowerRoman"/>
      <w:lvlText w:val="%1."/>
      <w:lvlJc w:val="right"/>
      <w:pPr>
        <w:ind w:left="2160" w:hanging="360"/>
      </w:pPr>
    </w:lvl>
    <w:lvl w:ilvl="1" w:tplc="1C090019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FA85158"/>
    <w:multiLevelType w:val="hybridMultilevel"/>
    <w:tmpl w:val="F27035EC"/>
    <w:lvl w:ilvl="0" w:tplc="1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C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1C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C53DC"/>
    <w:multiLevelType w:val="hybridMultilevel"/>
    <w:tmpl w:val="EB1C257C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1D7362"/>
    <w:multiLevelType w:val="hybridMultilevel"/>
    <w:tmpl w:val="87BCE0FA"/>
    <w:lvl w:ilvl="0" w:tplc="1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C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441090">
    <w:abstractNumId w:val="12"/>
  </w:num>
  <w:num w:numId="2" w16cid:durableId="915866920">
    <w:abstractNumId w:val="13"/>
  </w:num>
  <w:num w:numId="3" w16cid:durableId="553081118">
    <w:abstractNumId w:val="4"/>
  </w:num>
  <w:num w:numId="4" w16cid:durableId="671493727">
    <w:abstractNumId w:val="0"/>
  </w:num>
  <w:num w:numId="5" w16cid:durableId="896940159">
    <w:abstractNumId w:val="6"/>
  </w:num>
  <w:num w:numId="6" w16cid:durableId="302543832">
    <w:abstractNumId w:val="5"/>
  </w:num>
  <w:num w:numId="7" w16cid:durableId="1412661046">
    <w:abstractNumId w:val="3"/>
  </w:num>
  <w:num w:numId="8" w16cid:durableId="978999940">
    <w:abstractNumId w:val="8"/>
  </w:num>
  <w:num w:numId="9" w16cid:durableId="816411895">
    <w:abstractNumId w:val="9"/>
  </w:num>
  <w:num w:numId="10" w16cid:durableId="1249968633">
    <w:abstractNumId w:val="14"/>
  </w:num>
  <w:num w:numId="11" w16cid:durableId="731971659">
    <w:abstractNumId w:val="11"/>
  </w:num>
  <w:num w:numId="12" w16cid:durableId="1004744512">
    <w:abstractNumId w:val="7"/>
  </w:num>
  <w:num w:numId="13" w16cid:durableId="1068960820">
    <w:abstractNumId w:val="2"/>
  </w:num>
  <w:num w:numId="14" w16cid:durableId="200945486">
    <w:abstractNumId w:val="1"/>
  </w:num>
  <w:num w:numId="15" w16cid:durableId="3253987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8EA"/>
    <w:rsid w:val="000668EA"/>
    <w:rsid w:val="00074DBC"/>
    <w:rsid w:val="000761AC"/>
    <w:rsid w:val="000A4309"/>
    <w:rsid w:val="000B0D7C"/>
    <w:rsid w:val="000B2066"/>
    <w:rsid w:val="000F7077"/>
    <w:rsid w:val="00116B9D"/>
    <w:rsid w:val="00132FD0"/>
    <w:rsid w:val="00133409"/>
    <w:rsid w:val="00133519"/>
    <w:rsid w:val="001538DA"/>
    <w:rsid w:val="00154F4E"/>
    <w:rsid w:val="00173501"/>
    <w:rsid w:val="001B4D24"/>
    <w:rsid w:val="001D16BB"/>
    <w:rsid w:val="001F05F0"/>
    <w:rsid w:val="002072C1"/>
    <w:rsid w:val="00231A74"/>
    <w:rsid w:val="00237DCC"/>
    <w:rsid w:val="00242A63"/>
    <w:rsid w:val="0024459F"/>
    <w:rsid w:val="00260980"/>
    <w:rsid w:val="002B5074"/>
    <w:rsid w:val="002E2B8C"/>
    <w:rsid w:val="002F56B6"/>
    <w:rsid w:val="00314FF9"/>
    <w:rsid w:val="00316622"/>
    <w:rsid w:val="00321324"/>
    <w:rsid w:val="003816A3"/>
    <w:rsid w:val="003B03F1"/>
    <w:rsid w:val="003B43A8"/>
    <w:rsid w:val="003C1683"/>
    <w:rsid w:val="003D1525"/>
    <w:rsid w:val="003E1AF2"/>
    <w:rsid w:val="003E382E"/>
    <w:rsid w:val="004052FA"/>
    <w:rsid w:val="00430D1B"/>
    <w:rsid w:val="004644A9"/>
    <w:rsid w:val="004F7683"/>
    <w:rsid w:val="00562F7C"/>
    <w:rsid w:val="00571421"/>
    <w:rsid w:val="005B3ECC"/>
    <w:rsid w:val="005C7324"/>
    <w:rsid w:val="00612C6E"/>
    <w:rsid w:val="006636DB"/>
    <w:rsid w:val="006750AB"/>
    <w:rsid w:val="0067708E"/>
    <w:rsid w:val="00695E89"/>
    <w:rsid w:val="006A0FD3"/>
    <w:rsid w:val="006F2EDB"/>
    <w:rsid w:val="006F38AD"/>
    <w:rsid w:val="00766328"/>
    <w:rsid w:val="007663BE"/>
    <w:rsid w:val="00767680"/>
    <w:rsid w:val="007766CF"/>
    <w:rsid w:val="00782568"/>
    <w:rsid w:val="007C7B54"/>
    <w:rsid w:val="007F4CBF"/>
    <w:rsid w:val="008148AB"/>
    <w:rsid w:val="00822BCC"/>
    <w:rsid w:val="0082660D"/>
    <w:rsid w:val="00830E64"/>
    <w:rsid w:val="0084236C"/>
    <w:rsid w:val="00890E65"/>
    <w:rsid w:val="00916F51"/>
    <w:rsid w:val="00941324"/>
    <w:rsid w:val="00951B37"/>
    <w:rsid w:val="00963EA6"/>
    <w:rsid w:val="00973379"/>
    <w:rsid w:val="009A0BA9"/>
    <w:rsid w:val="009A2E11"/>
    <w:rsid w:val="009E254C"/>
    <w:rsid w:val="00A12099"/>
    <w:rsid w:val="00A32518"/>
    <w:rsid w:val="00A85662"/>
    <w:rsid w:val="00A95C99"/>
    <w:rsid w:val="00AC628E"/>
    <w:rsid w:val="00AE11F7"/>
    <w:rsid w:val="00AF73A7"/>
    <w:rsid w:val="00B0308D"/>
    <w:rsid w:val="00B33FD8"/>
    <w:rsid w:val="00B5267C"/>
    <w:rsid w:val="00B67045"/>
    <w:rsid w:val="00B673EE"/>
    <w:rsid w:val="00BA4E20"/>
    <w:rsid w:val="00BB5C80"/>
    <w:rsid w:val="00BC3C03"/>
    <w:rsid w:val="00C22321"/>
    <w:rsid w:val="00C63EAA"/>
    <w:rsid w:val="00CA77D7"/>
    <w:rsid w:val="00D00B47"/>
    <w:rsid w:val="00D1417C"/>
    <w:rsid w:val="00D16110"/>
    <w:rsid w:val="00D175A7"/>
    <w:rsid w:val="00DB4D75"/>
    <w:rsid w:val="00DB7983"/>
    <w:rsid w:val="00DC3242"/>
    <w:rsid w:val="00DD27C7"/>
    <w:rsid w:val="00DE7E71"/>
    <w:rsid w:val="00E260CE"/>
    <w:rsid w:val="00E61943"/>
    <w:rsid w:val="00E63F6E"/>
    <w:rsid w:val="00E866CB"/>
    <w:rsid w:val="00EA2943"/>
    <w:rsid w:val="00EB29DA"/>
    <w:rsid w:val="00EB7EBB"/>
    <w:rsid w:val="00EF1049"/>
    <w:rsid w:val="00EF3518"/>
    <w:rsid w:val="00F222DB"/>
    <w:rsid w:val="00F24230"/>
    <w:rsid w:val="00F27AA8"/>
    <w:rsid w:val="00F408CB"/>
    <w:rsid w:val="00F54B65"/>
    <w:rsid w:val="00FC4943"/>
    <w:rsid w:val="00FD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2A3459"/>
  <w15:docId w15:val="{78508B33-0B20-8241-ADBB-B76E7124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2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11"/>
  </w:style>
  <w:style w:type="paragraph" w:styleId="Footer">
    <w:name w:val="footer"/>
    <w:basedOn w:val="Normal"/>
    <w:link w:val="FooterChar"/>
    <w:uiPriority w:val="99"/>
    <w:unhideWhenUsed/>
    <w:rsid w:val="009A2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11"/>
  </w:style>
  <w:style w:type="table" w:styleId="TableGrid">
    <w:name w:val="Table Grid"/>
    <w:basedOn w:val="TableNormal"/>
    <w:uiPriority w:val="59"/>
    <w:rsid w:val="0061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D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cuments\Office%20Templates\SANCF-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C:\Users\Chris\Documents\Office Templates\SANCF-MEMO.dotx</Template>
  <TotalTime>15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Naude</cp:lastModifiedBy>
  <cp:revision>3</cp:revision>
  <cp:lastPrinted>2015-03-30T16:58:00Z</cp:lastPrinted>
  <dcterms:created xsi:type="dcterms:W3CDTF">2019-06-13T12:29:00Z</dcterms:created>
  <dcterms:modified xsi:type="dcterms:W3CDTF">2024-09-24T09:17:00Z</dcterms:modified>
</cp:coreProperties>
</file>